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1F9C" w14:textId="487FF035" w:rsidR="0040359F" w:rsidRPr="00D36E28" w:rsidRDefault="0040359F" w:rsidP="0040359F">
      <w:pPr>
        <w:keepNext/>
        <w:spacing w:before="0" w:after="240"/>
        <w:rPr>
          <w:rFonts w:ascii="Maiandra GD" w:hAnsi="Maiandra GD" w:cs="Arial"/>
          <w:b/>
          <w:color w:val="0F554B"/>
          <w:spacing w:val="16"/>
          <w:sz w:val="40"/>
          <w:szCs w:val="40"/>
        </w:rPr>
      </w:pPr>
      <w:r w:rsidRPr="00D36E28">
        <w:rPr>
          <w:rFonts w:ascii="Maiandra GD" w:hAnsi="Maiandra GD" w:cs="Arial"/>
          <w:b/>
          <w:color w:val="0F554B"/>
          <w:spacing w:val="16"/>
          <w:sz w:val="40"/>
          <w:szCs w:val="40"/>
        </w:rPr>
        <w:t>Beraterprofil</w:t>
      </w:r>
    </w:p>
    <w:p w14:paraId="346572F2" w14:textId="5E6041F5" w:rsidR="000822F9" w:rsidRPr="00EA0BE1" w:rsidRDefault="000822F9" w:rsidP="00D36E28">
      <w:pPr>
        <w:keepNext/>
        <w:shd w:val="clear" w:color="auto" w:fill="0F554B"/>
        <w:spacing w:after="240"/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</w:pPr>
      <w:r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Persönliche Daten</w:t>
      </w:r>
      <w:r w:rsidR="00DE4AEF"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214" w:type="dxa"/>
        <w:tblInd w:w="-5" w:type="dxa"/>
        <w:tblBorders>
          <w:bottom w:val="single" w:sz="2" w:space="0" w:color="D0CECE"/>
          <w:insideH w:val="single" w:sz="2" w:space="0" w:color="D0CEC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BB594C" w:rsidRPr="00D5222C" w14:paraId="0431AE68" w14:textId="77777777" w:rsidTr="00502060">
        <w:tc>
          <w:tcPr>
            <w:tcW w:w="269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7E2A" w14:textId="77777777" w:rsidR="00BB594C" w:rsidRPr="00D5222C" w:rsidRDefault="00BB594C" w:rsidP="00F61586">
            <w:pPr>
              <w:keepNext/>
              <w:tabs>
                <w:tab w:val="center" w:pos="4498"/>
              </w:tabs>
              <w:spacing w:before="80" w:after="80"/>
              <w:rPr>
                <w:rFonts w:ascii="Arial Nova" w:hAnsi="Arial Nova" w:cs="Arial"/>
              </w:rPr>
            </w:pPr>
            <w:r w:rsidRPr="00D5222C">
              <w:rPr>
                <w:rFonts w:ascii="Arial Nova" w:hAnsi="Arial Nova" w:cs="Arial"/>
              </w:rPr>
              <w:t>Name:</w:t>
            </w:r>
            <w:r w:rsidRPr="00D5222C">
              <w:rPr>
                <w:rFonts w:ascii="Arial Nova" w:hAnsi="Arial Nova" w:cs="Arial"/>
              </w:rPr>
              <w:tab/>
            </w:r>
          </w:p>
        </w:tc>
        <w:tc>
          <w:tcPr>
            <w:tcW w:w="6520" w:type="dxa"/>
          </w:tcPr>
          <w:p w14:paraId="5BAFD956" w14:textId="1621A84A" w:rsidR="00BB594C" w:rsidRPr="00D5222C" w:rsidRDefault="00BB594C" w:rsidP="00F61586">
            <w:pPr>
              <w:keepNext/>
              <w:tabs>
                <w:tab w:val="center" w:pos="4498"/>
              </w:tabs>
              <w:spacing w:before="80" w:after="80"/>
              <w:ind w:left="113"/>
              <w:rPr>
                <w:rFonts w:ascii="Arial Nova" w:hAnsi="Arial Nova" w:cs="Arial"/>
              </w:rPr>
            </w:pPr>
          </w:p>
        </w:tc>
      </w:tr>
      <w:tr w:rsidR="00D94E5A" w:rsidRPr="00D5222C" w14:paraId="54F45C4C" w14:textId="77777777" w:rsidTr="00502060">
        <w:tc>
          <w:tcPr>
            <w:tcW w:w="269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D563" w14:textId="77777777" w:rsidR="00D94E5A" w:rsidRPr="00D5222C" w:rsidRDefault="00D94E5A" w:rsidP="00F61586">
            <w:pPr>
              <w:widowControl w:val="0"/>
              <w:spacing w:before="80" w:after="80"/>
              <w:rPr>
                <w:rFonts w:ascii="Arial Nova" w:hAnsi="Arial Nova" w:cs="Arial"/>
                <w:u w:val="single"/>
              </w:rPr>
            </w:pPr>
            <w:r>
              <w:rPr>
                <w:rFonts w:ascii="Arial Nova" w:hAnsi="Arial Nova" w:cs="Arial"/>
              </w:rPr>
              <w:t>Jahrgang</w:t>
            </w:r>
            <w:r w:rsidRPr="00D5222C">
              <w:rPr>
                <w:rFonts w:ascii="Arial Nova" w:hAnsi="Arial Nova" w:cs="Arial"/>
              </w:rPr>
              <w:t>:</w:t>
            </w:r>
          </w:p>
        </w:tc>
        <w:tc>
          <w:tcPr>
            <w:tcW w:w="6520" w:type="dxa"/>
          </w:tcPr>
          <w:p w14:paraId="055625CA" w14:textId="2441DB6D" w:rsidR="00D94E5A" w:rsidRPr="00D5222C" w:rsidRDefault="00D94E5A" w:rsidP="00F61586">
            <w:pPr>
              <w:widowControl w:val="0"/>
              <w:tabs>
                <w:tab w:val="center" w:pos="4498"/>
              </w:tabs>
              <w:spacing w:before="80" w:after="80"/>
              <w:ind w:left="113"/>
              <w:rPr>
                <w:rFonts w:ascii="Arial Nova" w:hAnsi="Arial Nova" w:cs="Arial"/>
              </w:rPr>
            </w:pPr>
          </w:p>
        </w:tc>
      </w:tr>
      <w:tr w:rsidR="00BB594C" w:rsidRPr="00D5222C" w14:paraId="6742EAA8" w14:textId="77777777" w:rsidTr="00502060">
        <w:tc>
          <w:tcPr>
            <w:tcW w:w="269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906B" w14:textId="7ECFCE23" w:rsidR="00BB594C" w:rsidRPr="00D5222C" w:rsidRDefault="00CD4DF9" w:rsidP="00F61586">
            <w:pPr>
              <w:widowControl w:val="0"/>
              <w:tabs>
                <w:tab w:val="center" w:pos="4498"/>
              </w:tabs>
              <w:spacing w:before="80" w:after="8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Wohnort</w:t>
            </w:r>
            <w:r w:rsidR="00BB594C" w:rsidRPr="00D5222C">
              <w:rPr>
                <w:rFonts w:ascii="Arial Nova" w:hAnsi="Arial Nova" w:cs="Arial"/>
              </w:rPr>
              <w:t>:</w:t>
            </w:r>
            <w:r w:rsidR="00BB594C" w:rsidRPr="00D5222C">
              <w:rPr>
                <w:rFonts w:ascii="Arial Nova" w:hAnsi="Arial Nova" w:cs="Arial"/>
              </w:rPr>
              <w:tab/>
              <w:t xml:space="preserve">             </w:t>
            </w:r>
          </w:p>
        </w:tc>
        <w:tc>
          <w:tcPr>
            <w:tcW w:w="6520" w:type="dxa"/>
          </w:tcPr>
          <w:p w14:paraId="743D1B08" w14:textId="0D8BB573" w:rsidR="00BB594C" w:rsidRPr="00D5222C" w:rsidRDefault="00BB594C" w:rsidP="00F61586">
            <w:pPr>
              <w:widowControl w:val="0"/>
              <w:tabs>
                <w:tab w:val="center" w:pos="4498"/>
              </w:tabs>
              <w:spacing w:before="80" w:after="80"/>
              <w:ind w:left="113"/>
              <w:rPr>
                <w:rFonts w:ascii="Arial Nova" w:hAnsi="Arial Nova" w:cs="Arial"/>
              </w:rPr>
            </w:pPr>
          </w:p>
        </w:tc>
      </w:tr>
      <w:tr w:rsidR="00BB594C" w:rsidRPr="00D5222C" w14:paraId="2CC64C3A" w14:textId="77777777" w:rsidTr="00502060">
        <w:tc>
          <w:tcPr>
            <w:tcW w:w="269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384A" w14:textId="6E14A4F2" w:rsidR="00BB594C" w:rsidRPr="00D5222C" w:rsidRDefault="00A857A9" w:rsidP="00F61586">
            <w:pPr>
              <w:widowControl w:val="0"/>
              <w:spacing w:before="80" w:after="80"/>
              <w:rPr>
                <w:rFonts w:ascii="Arial Nova" w:hAnsi="Arial Nova" w:cs="Arial"/>
              </w:rPr>
            </w:pPr>
            <w:r w:rsidRPr="00D5222C">
              <w:rPr>
                <w:rFonts w:ascii="Arial Nova" w:hAnsi="Arial Nova" w:cs="Arial"/>
              </w:rPr>
              <w:t>Staatsangehörigkeit</w:t>
            </w:r>
            <w:r w:rsidR="00BB594C" w:rsidRPr="00D5222C">
              <w:rPr>
                <w:rFonts w:ascii="Arial Nova" w:hAnsi="Arial Nova" w:cs="Arial"/>
              </w:rPr>
              <w:t>:</w:t>
            </w:r>
          </w:p>
        </w:tc>
        <w:tc>
          <w:tcPr>
            <w:tcW w:w="6520" w:type="dxa"/>
          </w:tcPr>
          <w:p w14:paraId="2EB33A0A" w14:textId="43BCAFE1" w:rsidR="00BB594C" w:rsidRPr="00D5222C" w:rsidRDefault="00BB594C" w:rsidP="00F61586">
            <w:pPr>
              <w:widowControl w:val="0"/>
              <w:tabs>
                <w:tab w:val="center" w:pos="4498"/>
              </w:tabs>
              <w:spacing w:before="80" w:after="80"/>
              <w:ind w:left="113"/>
              <w:rPr>
                <w:rFonts w:ascii="Arial Nova" w:hAnsi="Arial Nova" w:cs="Arial"/>
              </w:rPr>
            </w:pPr>
          </w:p>
        </w:tc>
      </w:tr>
      <w:tr w:rsidR="00945A00" w:rsidRPr="00D5222C" w14:paraId="55BB2E16" w14:textId="77777777" w:rsidTr="00502060">
        <w:tc>
          <w:tcPr>
            <w:tcW w:w="269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DE41" w14:textId="31AFC03C" w:rsidR="00945A00" w:rsidRPr="00D5222C" w:rsidRDefault="00945A00" w:rsidP="00F61586">
            <w:pPr>
              <w:widowControl w:val="0"/>
              <w:spacing w:before="80" w:after="8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Stundensatz:</w:t>
            </w:r>
          </w:p>
        </w:tc>
        <w:tc>
          <w:tcPr>
            <w:tcW w:w="6520" w:type="dxa"/>
          </w:tcPr>
          <w:p w14:paraId="30C020E8" w14:textId="38B41FEF" w:rsidR="00945A00" w:rsidRPr="00D5222C" w:rsidRDefault="00945A00" w:rsidP="00F61586">
            <w:pPr>
              <w:widowControl w:val="0"/>
              <w:tabs>
                <w:tab w:val="center" w:pos="4498"/>
              </w:tabs>
              <w:spacing w:before="80" w:after="80"/>
              <w:ind w:left="113"/>
              <w:rPr>
                <w:rFonts w:ascii="Arial Nova" w:hAnsi="Arial Nova" w:cs="Arial"/>
              </w:rPr>
            </w:pPr>
          </w:p>
        </w:tc>
      </w:tr>
      <w:tr w:rsidR="00945A00" w:rsidRPr="00D5222C" w14:paraId="37DD5CB7" w14:textId="77777777" w:rsidTr="00502060">
        <w:tc>
          <w:tcPr>
            <w:tcW w:w="269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B51D" w14:textId="60676683" w:rsidR="00945A00" w:rsidRDefault="00945A00" w:rsidP="00F61586">
            <w:pPr>
              <w:widowControl w:val="0"/>
              <w:spacing w:before="80" w:after="8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Verfügbarkeit:</w:t>
            </w:r>
          </w:p>
        </w:tc>
        <w:tc>
          <w:tcPr>
            <w:tcW w:w="6520" w:type="dxa"/>
          </w:tcPr>
          <w:p w14:paraId="506117DD" w14:textId="7139DB74" w:rsidR="00945A00" w:rsidRPr="00D5222C" w:rsidRDefault="00945A00" w:rsidP="00F61586">
            <w:pPr>
              <w:widowControl w:val="0"/>
              <w:tabs>
                <w:tab w:val="center" w:pos="4498"/>
              </w:tabs>
              <w:spacing w:before="80" w:after="80"/>
              <w:ind w:left="113"/>
              <w:rPr>
                <w:rFonts w:ascii="Arial Nova" w:hAnsi="Arial Nova" w:cs="Arial"/>
              </w:rPr>
            </w:pPr>
          </w:p>
        </w:tc>
      </w:tr>
    </w:tbl>
    <w:p w14:paraId="7DD70AC3" w14:textId="77777777" w:rsidR="00BF70F6" w:rsidRDefault="00BF70F6" w:rsidP="00F61586">
      <w:pPr>
        <w:widowControl w:val="0"/>
        <w:tabs>
          <w:tab w:val="left" w:pos="2268"/>
        </w:tabs>
        <w:spacing w:before="0" w:after="0"/>
        <w:rPr>
          <w:rFonts w:ascii="Arial Nova" w:eastAsia="Times New Roman" w:hAnsi="Arial Nova" w:cs="Arial"/>
          <w:kern w:val="0"/>
          <w:lang w:eastAsia="de-DE"/>
        </w:rPr>
      </w:pPr>
    </w:p>
    <w:p w14:paraId="76A31189" w14:textId="26D59EEC" w:rsidR="000822F9" w:rsidRPr="00EA0BE1" w:rsidRDefault="00473005" w:rsidP="00D36E28">
      <w:pPr>
        <w:keepNext/>
        <w:shd w:val="clear" w:color="auto" w:fill="0F554B"/>
        <w:spacing w:after="240"/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</w:pPr>
      <w:r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Qualifikation</w:t>
      </w:r>
      <w:r w:rsidR="00387609"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214" w:type="dxa"/>
        <w:tblInd w:w="-3" w:type="dxa"/>
        <w:tblBorders>
          <w:bottom w:val="single" w:sz="2" w:space="0" w:color="D0CECE"/>
          <w:insideH w:val="single" w:sz="2" w:space="0" w:color="D0CEC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EA6CDF" w:rsidRPr="00CD4DF9" w14:paraId="233A35AA" w14:textId="77777777" w:rsidTr="00502060">
        <w:trPr>
          <w:trHeight w:val="261"/>
        </w:trPr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E4AB01" w14:textId="16036409" w:rsidR="00EA6CDF" w:rsidRPr="00D5222C" w:rsidRDefault="00CD4DF9" w:rsidP="00F61586">
            <w:pPr>
              <w:keepNext/>
              <w:spacing w:before="0"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Studium/Ausbildung</w:t>
            </w:r>
            <w:r w:rsidR="002B09D0" w:rsidRPr="00D5222C">
              <w:rPr>
                <w:rFonts w:ascii="Arial Nova" w:hAnsi="Arial Nova" w:cs="Arial"/>
              </w:rPr>
              <w:t>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81377B" w14:textId="2B4DE6F6" w:rsidR="00D5222C" w:rsidRPr="00C21216" w:rsidRDefault="00D5222C" w:rsidP="00C21216">
            <w:pPr>
              <w:keepNext/>
              <w:spacing w:before="0" w:after="0"/>
              <w:rPr>
                <w:rFonts w:ascii="Arial Nova" w:hAnsi="Arial Nova" w:cs="Arial"/>
                <w:lang w:val="en-US"/>
              </w:rPr>
            </w:pPr>
          </w:p>
        </w:tc>
      </w:tr>
      <w:tr w:rsidR="00887047" w:rsidRPr="00D5222C" w14:paraId="5DFFA3C1" w14:textId="77777777" w:rsidTr="00502060">
        <w:trPr>
          <w:trHeight w:val="261"/>
        </w:trPr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94B5D5" w14:textId="59106FA5" w:rsidR="00887047" w:rsidRPr="00D5222C" w:rsidRDefault="00887047" w:rsidP="00F61586">
            <w:pPr>
              <w:widowControl w:val="0"/>
              <w:spacing w:before="0"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Weiterbildung</w:t>
            </w:r>
            <w:r w:rsidRPr="00D5222C">
              <w:rPr>
                <w:rFonts w:ascii="Arial Nova" w:hAnsi="Arial Nova" w:cs="Arial"/>
              </w:rPr>
              <w:t>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10865E" w14:textId="003B7D7B" w:rsidR="00887047" w:rsidRPr="00D5222C" w:rsidRDefault="00887047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b/>
                <w:kern w:val="0"/>
              </w:rPr>
            </w:pPr>
          </w:p>
        </w:tc>
      </w:tr>
      <w:tr w:rsidR="00887047" w:rsidRPr="00D5222C" w14:paraId="66D2D22E" w14:textId="77777777" w:rsidTr="00502060">
        <w:trPr>
          <w:trHeight w:val="261"/>
        </w:trPr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9A4F1B" w14:textId="33064CFF" w:rsidR="00887047" w:rsidRPr="00D5222C" w:rsidRDefault="00887047" w:rsidP="00F61586">
            <w:pPr>
              <w:widowControl w:val="0"/>
              <w:spacing w:before="0" w:after="0"/>
              <w:rPr>
                <w:rFonts w:ascii="Arial Nova" w:hAnsi="Arial Nova" w:cs="Arial"/>
              </w:rPr>
            </w:pPr>
            <w:r w:rsidRPr="00D5222C">
              <w:rPr>
                <w:rFonts w:ascii="Arial Nova" w:hAnsi="Arial Nova" w:cs="Arial"/>
              </w:rPr>
              <w:t>Zertifikate: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D9A670" w14:textId="77777777" w:rsidR="00887047" w:rsidRPr="00D5222C" w:rsidRDefault="00887047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b/>
                <w:kern w:val="0"/>
              </w:rPr>
            </w:pPr>
          </w:p>
        </w:tc>
      </w:tr>
      <w:tr w:rsidR="00887047" w:rsidRPr="00D5222C" w14:paraId="71141927" w14:textId="77777777" w:rsidTr="00502060">
        <w:trPr>
          <w:trHeight w:val="261"/>
        </w:trPr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3A1AA0" w14:textId="0EE9CD73" w:rsidR="00887047" w:rsidRPr="00D5222C" w:rsidRDefault="00887047" w:rsidP="00F61586">
            <w:pPr>
              <w:widowControl w:val="0"/>
              <w:spacing w:before="0"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Sonstige: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1C3B19" w14:textId="05498C23" w:rsidR="00887047" w:rsidRPr="00D5222C" w:rsidRDefault="00887047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</w:tbl>
    <w:p w14:paraId="7F560277" w14:textId="77777777" w:rsidR="00BF70F6" w:rsidRPr="00D5222C" w:rsidRDefault="00BF70F6" w:rsidP="00F61586">
      <w:pPr>
        <w:widowControl w:val="0"/>
        <w:spacing w:before="0" w:after="0"/>
        <w:rPr>
          <w:rFonts w:ascii="Arial Nova" w:eastAsia="TimesNewRoman,Bold" w:hAnsi="Arial Nova" w:cs="Arial"/>
          <w:b/>
          <w:bCs/>
        </w:rPr>
      </w:pPr>
    </w:p>
    <w:p w14:paraId="21B55BC3" w14:textId="5E6FD512" w:rsidR="00AB5471" w:rsidRPr="00EA0BE1" w:rsidRDefault="000F3F44" w:rsidP="00D36E28">
      <w:pPr>
        <w:keepNext/>
        <w:shd w:val="clear" w:color="auto" w:fill="0F554B"/>
        <w:spacing w:after="240"/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</w:pPr>
      <w:r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 xml:space="preserve">Allgemeine </w:t>
      </w:r>
      <w:r w:rsidR="00AB5471"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Fähigkeiten:</w:t>
      </w:r>
    </w:p>
    <w:tbl>
      <w:tblPr>
        <w:tblW w:w="9214" w:type="dxa"/>
        <w:tblInd w:w="-3" w:type="dxa"/>
        <w:tblBorders>
          <w:bottom w:val="single" w:sz="2" w:space="0" w:color="D0CECE"/>
          <w:insideH w:val="single" w:sz="2" w:space="0" w:color="D0CEC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21216" w:rsidRPr="00D5222C" w14:paraId="477CF066" w14:textId="77777777" w:rsidTr="00502060"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D5EFE5" w14:textId="70BF67C0" w:rsidR="00C21216" w:rsidRPr="00D5222C" w:rsidRDefault="00CD4DF9" w:rsidP="00F61586">
            <w:pPr>
              <w:widowControl w:val="0"/>
              <w:spacing w:before="0"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Schwerpunkte: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60FAA8" w14:textId="53A8BDEE" w:rsidR="00C21216" w:rsidRPr="00D5222C" w:rsidRDefault="00C21216" w:rsidP="00DD372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  <w:tr w:rsidR="00BF70F6" w:rsidRPr="00D5222C" w14:paraId="24A4FBFE" w14:textId="77777777" w:rsidTr="00502060"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8DF589" w14:textId="3D10A179" w:rsidR="00BF70F6" w:rsidRPr="00D5222C" w:rsidRDefault="00BF70F6" w:rsidP="00F61586">
            <w:pPr>
              <w:widowControl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  <w:r w:rsidRPr="00D5222C">
              <w:rPr>
                <w:rFonts w:ascii="Arial Nova" w:hAnsi="Arial Nova" w:cs="Arial"/>
              </w:rPr>
              <w:t>Fremdsprachen: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11598B" w14:textId="77777777" w:rsidR="00BF70F6" w:rsidRPr="00D5222C" w:rsidRDefault="00BF70F6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  <w:tr w:rsidR="00BF70F6" w:rsidRPr="00D5222C" w14:paraId="1885E8D2" w14:textId="77777777" w:rsidTr="00502060"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100A5C" w14:textId="644176FC" w:rsidR="00BF70F6" w:rsidRPr="00D5222C" w:rsidRDefault="00BF70F6" w:rsidP="00F61586">
            <w:pPr>
              <w:widowControl w:val="0"/>
              <w:spacing w:before="0" w:after="0"/>
              <w:rPr>
                <w:rFonts w:ascii="Arial Nova" w:hAnsi="Arial Nova" w:cs="Arial"/>
              </w:rPr>
            </w:pPr>
            <w:r w:rsidRPr="00D5222C">
              <w:rPr>
                <w:rFonts w:ascii="Arial Nova" w:eastAsia="SimSun" w:hAnsi="Arial Nova" w:cs="Arial"/>
                <w:kern w:val="0"/>
              </w:rPr>
              <w:t>Branchenerfahrung: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A3527" w14:textId="77777777" w:rsidR="00BF70F6" w:rsidRPr="00D5222C" w:rsidRDefault="00BF70F6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</w:tbl>
    <w:p w14:paraId="4308B2D8" w14:textId="77777777" w:rsidR="00BF70F6" w:rsidRPr="00D5222C" w:rsidRDefault="00BF70F6" w:rsidP="00F61586">
      <w:pPr>
        <w:widowControl w:val="0"/>
        <w:spacing w:before="0" w:after="0"/>
        <w:rPr>
          <w:rFonts w:ascii="Arial Nova" w:eastAsia="TimesNewRoman,Bold" w:hAnsi="Arial Nova" w:cs="Arial"/>
          <w:b/>
          <w:bCs/>
        </w:rPr>
      </w:pPr>
    </w:p>
    <w:p w14:paraId="2371445F" w14:textId="088048F7" w:rsidR="00387609" w:rsidRPr="00EA0BE1" w:rsidRDefault="00AB5471" w:rsidP="00D36E28">
      <w:pPr>
        <w:keepNext/>
        <w:shd w:val="clear" w:color="auto" w:fill="0F554B"/>
        <w:spacing w:after="240"/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</w:pPr>
      <w:r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IT</w:t>
      </w:r>
      <w:r w:rsidR="005B66C1"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 xml:space="preserve"> </w:t>
      </w:r>
      <w:r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Kenntnisse und Erfahrungen</w:t>
      </w:r>
      <w:r w:rsidR="00387609"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214" w:type="dxa"/>
        <w:tblInd w:w="-5" w:type="dxa"/>
        <w:tblBorders>
          <w:bottom w:val="single" w:sz="2" w:space="0" w:color="D0CECE"/>
          <w:insideH w:val="single" w:sz="2" w:space="0" w:color="D0CEC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21216" w:rsidRPr="00D5222C" w14:paraId="10312A87" w14:textId="77777777" w:rsidTr="00502060">
        <w:tc>
          <w:tcPr>
            <w:tcW w:w="269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A35" w14:textId="2E00B4DD" w:rsidR="00C21216" w:rsidRPr="00D5222C" w:rsidRDefault="00E34FD5" w:rsidP="00E34FD5">
            <w:pPr>
              <w:keepNext/>
              <w:spacing w:before="80" w:after="80"/>
              <w:rPr>
                <w:rFonts w:ascii="Arial Nova" w:hAnsi="Arial Nova" w:cs="Arial"/>
              </w:rPr>
            </w:pPr>
            <w:r w:rsidRPr="00E34FD5">
              <w:rPr>
                <w:rFonts w:ascii="Arial Nova" w:hAnsi="Arial Nova" w:cs="Arial"/>
              </w:rPr>
              <w:t>IT</w:t>
            </w:r>
            <w:r w:rsidR="00D561BC">
              <w:rPr>
                <w:rFonts w:ascii="Arial Nova" w:hAnsi="Arial Nova" w:cs="Arial"/>
              </w:rPr>
              <w:t xml:space="preserve"> </w:t>
            </w:r>
            <w:r w:rsidRPr="00E34FD5">
              <w:rPr>
                <w:rFonts w:ascii="Arial Nova" w:hAnsi="Arial Nova" w:cs="Arial"/>
              </w:rPr>
              <w:t>Erfahrung seit:</w:t>
            </w:r>
          </w:p>
        </w:tc>
        <w:tc>
          <w:tcPr>
            <w:tcW w:w="6520" w:type="dxa"/>
          </w:tcPr>
          <w:p w14:paraId="1AAD94C6" w14:textId="7977EC81" w:rsidR="00C21216" w:rsidRPr="00D5222C" w:rsidRDefault="00C21216" w:rsidP="00881E51">
            <w:pPr>
              <w:keepNext/>
              <w:spacing w:before="80" w:after="80"/>
              <w:ind w:left="113"/>
              <w:rPr>
                <w:rFonts w:ascii="Arial Nova" w:hAnsi="Arial Nova" w:cs="Arial"/>
              </w:rPr>
            </w:pPr>
          </w:p>
        </w:tc>
      </w:tr>
      <w:tr w:rsidR="00AB5471" w:rsidRPr="00D5222C" w14:paraId="61067860" w14:textId="77777777" w:rsidTr="00502060"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F7C8FC" w14:textId="6EFDE2A8" w:rsidR="00AB5471" w:rsidRPr="00D5222C" w:rsidRDefault="00E34FD5" w:rsidP="00F61586">
            <w:pPr>
              <w:widowControl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  <w:r w:rsidRPr="00E34FD5">
              <w:rPr>
                <w:rFonts w:ascii="Arial Nova" w:eastAsia="SimSun" w:hAnsi="Arial Nova" w:cs="Arial"/>
                <w:kern w:val="0"/>
              </w:rPr>
              <w:t>Programmiersprachen: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E6458A" w14:textId="77777777" w:rsidR="00AB5471" w:rsidRPr="00D5222C" w:rsidRDefault="00AB5471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  <w:tr w:rsidR="00E34FD5" w:rsidRPr="00D5222C" w14:paraId="36A5C8AE" w14:textId="77777777" w:rsidTr="00502060"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39EE54" w14:textId="2C57F007" w:rsidR="00E34FD5" w:rsidRPr="00E34FD5" w:rsidRDefault="00E34FD5" w:rsidP="00F61586">
            <w:pPr>
              <w:widowControl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  <w:r w:rsidRPr="00E34FD5">
              <w:rPr>
                <w:rFonts w:ascii="Arial Nova" w:hAnsi="Arial Nova" w:cs="Arial"/>
              </w:rPr>
              <w:t>Betriebssysteme</w:t>
            </w:r>
            <w:r>
              <w:rPr>
                <w:rFonts w:ascii="Arial Nova" w:hAnsi="Arial Nova" w:cs="Arial"/>
              </w:rPr>
              <w:t>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78E2E9" w14:textId="77777777" w:rsidR="00E34FD5" w:rsidRPr="00D5222C" w:rsidRDefault="00E34FD5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  <w:tr w:rsidR="00E34FD5" w:rsidRPr="00D5222C" w14:paraId="671D12FB" w14:textId="77777777" w:rsidTr="00502060"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97193D" w14:textId="5710A13C" w:rsidR="00E34FD5" w:rsidRPr="00E34FD5" w:rsidRDefault="00E34FD5" w:rsidP="00F61586">
            <w:pPr>
              <w:widowControl w:val="0"/>
              <w:spacing w:before="0" w:after="0"/>
              <w:rPr>
                <w:rFonts w:ascii="Arial Nova" w:hAnsi="Arial Nova" w:cs="Arial"/>
              </w:rPr>
            </w:pPr>
            <w:r w:rsidRPr="00E34FD5">
              <w:rPr>
                <w:rFonts w:ascii="Arial Nova" w:hAnsi="Arial Nova" w:cs="Arial"/>
              </w:rPr>
              <w:t>Datenbanken</w:t>
            </w:r>
            <w:r>
              <w:rPr>
                <w:rFonts w:ascii="Arial Nova" w:hAnsi="Arial Nova" w:cs="Arial"/>
              </w:rPr>
              <w:t>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B028E1" w14:textId="77777777" w:rsidR="00E34FD5" w:rsidRPr="00D5222C" w:rsidRDefault="00E34FD5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  <w:tr w:rsidR="00E34FD5" w:rsidRPr="00D5222C" w14:paraId="45865354" w14:textId="77777777" w:rsidTr="00502060"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7AC9A5" w14:textId="1254B782" w:rsidR="00E34FD5" w:rsidRPr="00E34FD5" w:rsidRDefault="00E34FD5" w:rsidP="00F61586">
            <w:pPr>
              <w:widowControl w:val="0"/>
              <w:spacing w:before="0" w:after="0"/>
              <w:rPr>
                <w:rFonts w:ascii="Arial Nova" w:hAnsi="Arial Nova" w:cs="Arial"/>
              </w:rPr>
            </w:pPr>
            <w:r w:rsidRPr="00E34FD5">
              <w:rPr>
                <w:rFonts w:ascii="Arial Nova" w:hAnsi="Arial Nova" w:cs="Arial"/>
              </w:rPr>
              <w:t>Anwendungen</w:t>
            </w:r>
            <w:r>
              <w:rPr>
                <w:rFonts w:ascii="Arial Nova" w:hAnsi="Arial Nova" w:cs="Arial"/>
              </w:rPr>
              <w:t>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96B40F" w14:textId="77777777" w:rsidR="00E34FD5" w:rsidRPr="00D5222C" w:rsidRDefault="00E34FD5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  <w:tr w:rsidR="00E34FD5" w:rsidRPr="00D5222C" w14:paraId="02DD3E74" w14:textId="77777777" w:rsidTr="00502060">
        <w:tc>
          <w:tcPr>
            <w:tcW w:w="269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390A" w14:textId="15E521F7" w:rsidR="00E34FD5" w:rsidRPr="00E34FD5" w:rsidRDefault="00E34FD5" w:rsidP="00F61586">
            <w:pPr>
              <w:widowControl w:val="0"/>
              <w:spacing w:before="0" w:after="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Tools:</w:t>
            </w:r>
          </w:p>
        </w:tc>
        <w:tc>
          <w:tcPr>
            <w:tcW w:w="652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040269" w14:textId="77777777" w:rsidR="00E34FD5" w:rsidRPr="00D5222C" w:rsidRDefault="00E34FD5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eastAsia="SimSun" w:hAnsi="Arial Nova" w:cs="Arial"/>
                <w:kern w:val="0"/>
              </w:rPr>
            </w:pPr>
          </w:p>
        </w:tc>
      </w:tr>
    </w:tbl>
    <w:p w14:paraId="6D51BA59" w14:textId="77777777" w:rsidR="00B27A89" w:rsidRDefault="00B27A89" w:rsidP="00F61586">
      <w:pPr>
        <w:widowControl w:val="0"/>
        <w:spacing w:before="0" w:after="0"/>
        <w:rPr>
          <w:rFonts w:ascii="Arial Nova" w:hAnsi="Arial Nova" w:cs="Arial"/>
          <w:b/>
          <w:color w:val="FFFFFF" w:themeColor="background1"/>
          <w:spacing w:val="20"/>
          <w:sz w:val="26"/>
          <w:szCs w:val="26"/>
        </w:rPr>
      </w:pPr>
    </w:p>
    <w:p w14:paraId="6CCD4262" w14:textId="3C229D6D" w:rsidR="000822F9" w:rsidRPr="00EA0BE1" w:rsidRDefault="00FA0DD7" w:rsidP="00D36E28">
      <w:pPr>
        <w:keepNext/>
        <w:shd w:val="clear" w:color="auto" w:fill="0F554B"/>
        <w:spacing w:after="240"/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</w:pPr>
      <w:r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lastRenderedPageBreak/>
        <w:t>Projekt</w:t>
      </w:r>
      <w:r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erfahrung</w:t>
      </w:r>
      <w:r w:rsidR="000822F9" w:rsidRPr="00EA0BE1">
        <w:rPr>
          <w:rFonts w:ascii="Arial" w:hAnsi="Arial" w:cs="Arial"/>
          <w:b/>
          <w:color w:val="FFFFFF" w:themeColor="background1"/>
          <w:spacing w:val="20"/>
          <w:sz w:val="26"/>
          <w:szCs w:val="26"/>
        </w:rPr>
        <w:t>:</w:t>
      </w:r>
    </w:p>
    <w:tbl>
      <w:tblPr>
        <w:tblW w:w="9214" w:type="dxa"/>
        <w:tblInd w:w="-3" w:type="dxa"/>
        <w:tblBorders>
          <w:bottom w:val="single" w:sz="2" w:space="0" w:color="D0CECE"/>
          <w:insideH w:val="single" w:sz="2" w:space="0" w:color="D0CEC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4"/>
        <w:gridCol w:w="6490"/>
      </w:tblGrid>
      <w:tr w:rsidR="000822F9" w:rsidRPr="00D5222C" w14:paraId="1678B752" w14:textId="77777777" w:rsidTr="00502060">
        <w:trPr>
          <w:trHeight w:val="276"/>
        </w:trPr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788FE2" w14:textId="77777777" w:rsidR="000822F9" w:rsidRPr="00D5222C" w:rsidRDefault="000822F9" w:rsidP="00F61586">
            <w:pPr>
              <w:keepNext/>
              <w:spacing w:before="0" w:after="0"/>
              <w:rPr>
                <w:rFonts w:ascii="Arial Nova" w:hAnsi="Arial Nova" w:cs="Arial"/>
                <w:b/>
              </w:rPr>
            </w:pPr>
            <w:r w:rsidRPr="00D5222C">
              <w:rPr>
                <w:rFonts w:ascii="Arial Nova" w:hAnsi="Arial Nova" w:cs="Arial"/>
                <w:b/>
              </w:rPr>
              <w:t>Zeitraum</w:t>
            </w: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348254" w14:textId="77777777" w:rsidR="000822F9" w:rsidRPr="00D5222C" w:rsidRDefault="000822F9" w:rsidP="00F61586">
            <w:pPr>
              <w:keepNext/>
              <w:spacing w:before="0" w:after="0"/>
              <w:rPr>
                <w:rFonts w:ascii="Arial Nova" w:hAnsi="Arial Nova" w:cs="Arial"/>
                <w:b/>
              </w:rPr>
            </w:pPr>
            <w:r w:rsidRPr="00D5222C">
              <w:rPr>
                <w:rFonts w:ascii="Arial Nova" w:hAnsi="Arial Nova" w:cs="Arial"/>
                <w:b/>
              </w:rPr>
              <w:t>Beschreibung</w:t>
            </w:r>
          </w:p>
        </w:tc>
      </w:tr>
      <w:tr w:rsidR="000822F9" w:rsidRPr="00D5222C" w14:paraId="7332DA74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1D805C" w14:textId="78AF1517" w:rsidR="00B27A89" w:rsidRPr="00D5222C" w:rsidRDefault="00B27A89" w:rsidP="00F61586">
            <w:pPr>
              <w:widowControl w:val="0"/>
              <w:spacing w:before="0" w:after="0"/>
              <w:rPr>
                <w:rFonts w:ascii="Arial Nova" w:hAnsi="Arial Nova" w:cs="Arial"/>
                <w:b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D20C68" w14:textId="77777777" w:rsidR="00624149" w:rsidRPr="00D5222C" w:rsidRDefault="0062414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  <w:tr w:rsidR="002D0C01" w:rsidRPr="00D5222C" w14:paraId="089BBF9F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F38AE8" w14:textId="0D3A2691" w:rsidR="00B27A89" w:rsidRPr="00D5222C" w:rsidRDefault="00B27A89" w:rsidP="00F61586">
            <w:pPr>
              <w:widowControl w:val="0"/>
              <w:spacing w:before="0" w:after="0"/>
              <w:rPr>
                <w:rFonts w:ascii="Arial Nova" w:hAnsi="Arial Nova" w:cs="Arial"/>
                <w:b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249603" w14:textId="77777777" w:rsidR="000129F0" w:rsidRPr="00D5222C" w:rsidRDefault="000129F0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  <w:tr w:rsidR="006970D3" w:rsidRPr="00D5222C" w14:paraId="1CE52DC4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AB7ED9" w14:textId="40A0D32E" w:rsidR="00B27A89" w:rsidRPr="00D5222C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2E3648" w14:textId="77777777" w:rsidR="006970D3" w:rsidRPr="00D5222C" w:rsidRDefault="006970D3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  <w:tr w:rsidR="00473005" w:rsidRPr="00D5222C" w14:paraId="35841CBE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52795F" w14:textId="47B3D6B4" w:rsidR="00B27A89" w:rsidRPr="00D5222C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072787" w14:textId="77777777" w:rsidR="00473005" w:rsidRPr="00D5222C" w:rsidRDefault="00473005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  <w:tr w:rsidR="00473005" w:rsidRPr="00D5222C" w14:paraId="31F87E1D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221BEA" w14:textId="1D3E540A" w:rsidR="00B27A89" w:rsidRPr="00D5222C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95D425" w14:textId="77777777" w:rsidR="00473005" w:rsidRPr="00D5222C" w:rsidRDefault="00473005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  <w:tr w:rsidR="00B27A89" w:rsidRPr="00D5222C" w14:paraId="5A881B04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47EB22" w14:textId="32813F4C" w:rsidR="00B27A89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14297C" w14:textId="77777777" w:rsidR="00B27A89" w:rsidRPr="00D5222C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  <w:tr w:rsidR="00B27A89" w:rsidRPr="00D5222C" w14:paraId="6CAAA7AB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CA226B" w14:textId="69EF2D0D" w:rsidR="00B27A89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973A76" w14:textId="77777777" w:rsidR="00B27A89" w:rsidRPr="00D5222C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  <w:tr w:rsidR="00B27A89" w:rsidRPr="00D5222C" w14:paraId="317141C0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57A1AA" w14:textId="60F423A3" w:rsidR="00B27A89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E1C5E2" w14:textId="77777777" w:rsidR="00B27A89" w:rsidRPr="00D5222C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  <w:tr w:rsidR="00B27A89" w:rsidRPr="00D5222C" w14:paraId="37A31999" w14:textId="77777777" w:rsidTr="00502060">
        <w:tc>
          <w:tcPr>
            <w:tcW w:w="2724" w:type="dxa"/>
            <w:shd w:val="clear" w:color="auto" w:fill="E8E8E8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42612C" w14:textId="0719DF59" w:rsidR="00B27A89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  <w:tc>
          <w:tcPr>
            <w:tcW w:w="6490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96C8D3" w14:textId="77777777" w:rsidR="00B27A89" w:rsidRPr="00D5222C" w:rsidRDefault="00B27A89" w:rsidP="00F615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ova" w:hAnsi="Arial Nova" w:cs="Arial"/>
              </w:rPr>
            </w:pPr>
          </w:p>
        </w:tc>
      </w:tr>
    </w:tbl>
    <w:p w14:paraId="3AB91191" w14:textId="77777777" w:rsidR="00624149" w:rsidRPr="00D5222C" w:rsidRDefault="00624149" w:rsidP="00F61586">
      <w:pPr>
        <w:widowControl w:val="0"/>
        <w:spacing w:before="0" w:after="0"/>
        <w:rPr>
          <w:rFonts w:ascii="Arial Nova" w:eastAsia="Times New Roman" w:hAnsi="Arial Nova" w:cs="Arial"/>
          <w:b/>
          <w:bCs/>
          <w:lang w:eastAsia="de-DE"/>
        </w:rPr>
      </w:pPr>
    </w:p>
    <w:p w14:paraId="68E3B6DF" w14:textId="77777777" w:rsidR="00A86F6D" w:rsidRPr="00D5222C" w:rsidRDefault="00A86F6D" w:rsidP="00F61586">
      <w:pPr>
        <w:widowControl w:val="0"/>
        <w:spacing w:before="0" w:after="0"/>
        <w:rPr>
          <w:rFonts w:ascii="Arial Nova" w:eastAsia="Times New Roman" w:hAnsi="Arial Nova" w:cs="Arial"/>
          <w:b/>
          <w:bCs/>
          <w:lang w:eastAsia="de-DE"/>
        </w:rPr>
      </w:pPr>
    </w:p>
    <w:sectPr w:rsidR="00A86F6D" w:rsidRPr="00D5222C" w:rsidSect="003E2DC4">
      <w:headerReference w:type="default" r:id="rId11"/>
      <w:type w:val="continuous"/>
      <w:pgSz w:w="11906" w:h="16838"/>
      <w:pgMar w:top="2127" w:right="1274" w:bottom="1134" w:left="1418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BAF7" w14:textId="77777777" w:rsidR="00DC536E" w:rsidRDefault="00DC536E">
      <w:pPr>
        <w:spacing w:after="0"/>
      </w:pPr>
      <w:r>
        <w:separator/>
      </w:r>
    </w:p>
  </w:endnote>
  <w:endnote w:type="continuationSeparator" w:id="0">
    <w:p w14:paraId="15FF6D4A" w14:textId="77777777" w:rsidR="00DC536E" w:rsidRDefault="00DC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ele-GroteskFet">
    <w:altName w:val="Times New Roman"/>
    <w:charset w:val="00"/>
    <w:family w:val="auto"/>
    <w:pitch w:val="variable"/>
    <w:sig w:usb0="A00002AF" w:usb1="10002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NewRoman,Bold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72AA" w14:textId="77777777" w:rsidR="00DC536E" w:rsidRDefault="00DC53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85FEAA" w14:textId="77777777" w:rsidR="00DC536E" w:rsidRDefault="00DC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AAED" w14:textId="1E4D512A" w:rsidR="006722F9" w:rsidRDefault="007B133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2F70C2" wp14:editId="5B3CC748">
          <wp:simplePos x="0" y="0"/>
          <wp:positionH relativeFrom="column">
            <wp:posOffset>-1270</wp:posOffset>
          </wp:positionH>
          <wp:positionV relativeFrom="paragraph">
            <wp:posOffset>324467</wp:posOffset>
          </wp:positionV>
          <wp:extent cx="5850890" cy="6083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0AC"/>
    <w:multiLevelType w:val="hybridMultilevel"/>
    <w:tmpl w:val="92E00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1CAE"/>
    <w:multiLevelType w:val="hybridMultilevel"/>
    <w:tmpl w:val="3CDAC830"/>
    <w:lvl w:ilvl="0" w:tplc="6AB65A0A">
      <w:numFmt w:val="bullet"/>
      <w:lvlText w:val=""/>
      <w:lvlJc w:val="left"/>
      <w:pPr>
        <w:ind w:left="720" w:hanging="360"/>
      </w:pPr>
      <w:rPr>
        <w:rFonts w:ascii="Arial" w:eastAsia="SimSun, 宋体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D43"/>
    <w:multiLevelType w:val="multilevel"/>
    <w:tmpl w:val="A414441C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06E40464"/>
    <w:multiLevelType w:val="hybridMultilevel"/>
    <w:tmpl w:val="2BD25F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5194F"/>
    <w:multiLevelType w:val="hybridMultilevel"/>
    <w:tmpl w:val="3E70BAA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5C7102"/>
    <w:multiLevelType w:val="multilevel"/>
    <w:tmpl w:val="45183B72"/>
    <w:styleLink w:val="WW8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56B6383"/>
    <w:multiLevelType w:val="hybridMultilevel"/>
    <w:tmpl w:val="CAFCE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6385"/>
    <w:multiLevelType w:val="multilevel"/>
    <w:tmpl w:val="5DB4562A"/>
    <w:styleLink w:val="WW8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BFD7FED"/>
    <w:multiLevelType w:val="hybridMultilevel"/>
    <w:tmpl w:val="F4ECBE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76375"/>
    <w:multiLevelType w:val="hybridMultilevel"/>
    <w:tmpl w:val="9926B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B756E"/>
    <w:multiLevelType w:val="hybridMultilevel"/>
    <w:tmpl w:val="812A85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12B84"/>
    <w:multiLevelType w:val="hybridMultilevel"/>
    <w:tmpl w:val="E34A0B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742510">
      <w:numFmt w:val="bullet"/>
      <w:lvlText w:val="-"/>
      <w:lvlJc w:val="left"/>
      <w:pPr>
        <w:ind w:left="1080" w:hanging="360"/>
      </w:pPr>
      <w:rPr>
        <w:rFonts w:ascii="Arial" w:eastAsia="SimSun, 宋体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D3EDD"/>
    <w:multiLevelType w:val="hybridMultilevel"/>
    <w:tmpl w:val="E7ECE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622A"/>
    <w:multiLevelType w:val="multilevel"/>
    <w:tmpl w:val="7A162F90"/>
    <w:styleLink w:val="WW8Num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65C4283"/>
    <w:multiLevelType w:val="hybridMultilevel"/>
    <w:tmpl w:val="ABDA5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D45EA"/>
    <w:multiLevelType w:val="hybridMultilevel"/>
    <w:tmpl w:val="E3C6C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5444D"/>
    <w:multiLevelType w:val="hybridMultilevel"/>
    <w:tmpl w:val="ED34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C793D"/>
    <w:multiLevelType w:val="hybridMultilevel"/>
    <w:tmpl w:val="DC786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516FC"/>
    <w:multiLevelType w:val="hybridMultilevel"/>
    <w:tmpl w:val="F7F88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27044"/>
    <w:multiLevelType w:val="hybridMultilevel"/>
    <w:tmpl w:val="D8C0F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40DF8"/>
    <w:multiLevelType w:val="hybridMultilevel"/>
    <w:tmpl w:val="CC567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066C9"/>
    <w:multiLevelType w:val="hybridMultilevel"/>
    <w:tmpl w:val="D04EB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B2A44"/>
    <w:multiLevelType w:val="hybridMultilevel"/>
    <w:tmpl w:val="BB426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C3290"/>
    <w:multiLevelType w:val="hybridMultilevel"/>
    <w:tmpl w:val="0A688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509CF"/>
    <w:multiLevelType w:val="hybridMultilevel"/>
    <w:tmpl w:val="D71A8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B5FBA"/>
    <w:multiLevelType w:val="hybridMultilevel"/>
    <w:tmpl w:val="1E1215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A4E83"/>
    <w:multiLevelType w:val="hybridMultilevel"/>
    <w:tmpl w:val="6BEA4D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E26A69"/>
    <w:multiLevelType w:val="hybridMultilevel"/>
    <w:tmpl w:val="CCA8BCE6"/>
    <w:lvl w:ilvl="0" w:tplc="87BE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D7DD4"/>
    <w:multiLevelType w:val="singleLevel"/>
    <w:tmpl w:val="105C01B6"/>
    <w:lvl w:ilvl="0">
      <w:start w:val="1"/>
      <w:numFmt w:val="decimal"/>
      <w:pStyle w:val="Absatz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182104"/>
    <w:multiLevelType w:val="hybridMultilevel"/>
    <w:tmpl w:val="653E5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E3ECD"/>
    <w:multiLevelType w:val="hybridMultilevel"/>
    <w:tmpl w:val="22600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54F41"/>
    <w:multiLevelType w:val="hybridMultilevel"/>
    <w:tmpl w:val="5CB86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D7A72"/>
    <w:multiLevelType w:val="hybridMultilevel"/>
    <w:tmpl w:val="D1041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33BBB"/>
    <w:multiLevelType w:val="hybridMultilevel"/>
    <w:tmpl w:val="7ACA2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46258"/>
    <w:multiLevelType w:val="hybridMultilevel"/>
    <w:tmpl w:val="2A0EB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F346E"/>
    <w:multiLevelType w:val="hybridMultilevel"/>
    <w:tmpl w:val="B3C401F8"/>
    <w:lvl w:ilvl="0" w:tplc="01C07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512A6C"/>
    <w:multiLevelType w:val="multilevel"/>
    <w:tmpl w:val="4DA0673E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6"/>
  </w:num>
  <w:num w:numId="2">
    <w:abstractNumId w:val="5"/>
  </w:num>
  <w:num w:numId="3">
    <w:abstractNumId w:val="2"/>
  </w:num>
  <w:num w:numId="4">
    <w:abstractNumId w:val="13"/>
  </w:num>
  <w:num w:numId="5">
    <w:abstractNumId w:val="7"/>
  </w:num>
  <w:num w:numId="6">
    <w:abstractNumId w:val="28"/>
  </w:num>
  <w:num w:numId="7">
    <w:abstractNumId w:val="11"/>
  </w:num>
  <w:num w:numId="8">
    <w:abstractNumId w:val="25"/>
  </w:num>
  <w:num w:numId="9">
    <w:abstractNumId w:val="3"/>
  </w:num>
  <w:num w:numId="10">
    <w:abstractNumId w:val="16"/>
  </w:num>
  <w:num w:numId="11">
    <w:abstractNumId w:val="6"/>
  </w:num>
  <w:num w:numId="12">
    <w:abstractNumId w:val="12"/>
  </w:num>
  <w:num w:numId="13">
    <w:abstractNumId w:val="14"/>
  </w:num>
  <w:num w:numId="14">
    <w:abstractNumId w:val="9"/>
  </w:num>
  <w:num w:numId="15">
    <w:abstractNumId w:val="21"/>
  </w:num>
  <w:num w:numId="16">
    <w:abstractNumId w:val="34"/>
  </w:num>
  <w:num w:numId="17">
    <w:abstractNumId w:val="0"/>
  </w:num>
  <w:num w:numId="18">
    <w:abstractNumId w:val="26"/>
  </w:num>
  <w:num w:numId="19">
    <w:abstractNumId w:val="8"/>
  </w:num>
  <w:num w:numId="20">
    <w:abstractNumId w:val="17"/>
  </w:num>
  <w:num w:numId="21">
    <w:abstractNumId w:val="18"/>
  </w:num>
  <w:num w:numId="22">
    <w:abstractNumId w:val="23"/>
  </w:num>
  <w:num w:numId="23">
    <w:abstractNumId w:val="15"/>
  </w:num>
  <w:num w:numId="24">
    <w:abstractNumId w:val="24"/>
  </w:num>
  <w:num w:numId="25">
    <w:abstractNumId w:val="33"/>
  </w:num>
  <w:num w:numId="26">
    <w:abstractNumId w:val="35"/>
  </w:num>
  <w:num w:numId="27">
    <w:abstractNumId w:val="22"/>
  </w:num>
  <w:num w:numId="28">
    <w:abstractNumId w:val="27"/>
  </w:num>
  <w:num w:numId="29">
    <w:abstractNumId w:val="31"/>
  </w:num>
  <w:num w:numId="30">
    <w:abstractNumId w:val="19"/>
  </w:num>
  <w:num w:numId="31">
    <w:abstractNumId w:val="32"/>
  </w:num>
  <w:num w:numId="32">
    <w:abstractNumId w:val="10"/>
  </w:num>
  <w:num w:numId="33">
    <w:abstractNumId w:val="20"/>
  </w:num>
  <w:num w:numId="34">
    <w:abstractNumId w:val="1"/>
  </w:num>
  <w:num w:numId="35">
    <w:abstractNumId w:val="30"/>
  </w:num>
  <w:num w:numId="36">
    <w:abstractNumId w:val="29"/>
  </w:num>
  <w:num w:numId="3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EF"/>
    <w:rsid w:val="00001B46"/>
    <w:rsid w:val="000045B4"/>
    <w:rsid w:val="0001042A"/>
    <w:rsid w:val="0001287C"/>
    <w:rsid w:val="000129F0"/>
    <w:rsid w:val="00043044"/>
    <w:rsid w:val="000430BE"/>
    <w:rsid w:val="000530A0"/>
    <w:rsid w:val="00061415"/>
    <w:rsid w:val="000642A8"/>
    <w:rsid w:val="00075593"/>
    <w:rsid w:val="000822F9"/>
    <w:rsid w:val="000828F6"/>
    <w:rsid w:val="000B2DDB"/>
    <w:rsid w:val="000C651D"/>
    <w:rsid w:val="000D51DD"/>
    <w:rsid w:val="000F35AA"/>
    <w:rsid w:val="000F3F44"/>
    <w:rsid w:val="000F6C9F"/>
    <w:rsid w:val="00101EBD"/>
    <w:rsid w:val="00106AE2"/>
    <w:rsid w:val="001148E4"/>
    <w:rsid w:val="0011667A"/>
    <w:rsid w:val="00116829"/>
    <w:rsid w:val="00121DAC"/>
    <w:rsid w:val="00125ECC"/>
    <w:rsid w:val="00126F5D"/>
    <w:rsid w:val="00132AE5"/>
    <w:rsid w:val="0013498F"/>
    <w:rsid w:val="00147C56"/>
    <w:rsid w:val="00153EFE"/>
    <w:rsid w:val="00164414"/>
    <w:rsid w:val="00170A8A"/>
    <w:rsid w:val="00176082"/>
    <w:rsid w:val="001A0685"/>
    <w:rsid w:val="001A1A95"/>
    <w:rsid w:val="001A3C10"/>
    <w:rsid w:val="001A72E5"/>
    <w:rsid w:val="001B2014"/>
    <w:rsid w:val="001C3E1F"/>
    <w:rsid w:val="001C3E83"/>
    <w:rsid w:val="001D56C9"/>
    <w:rsid w:val="001E5F3A"/>
    <w:rsid w:val="001E6844"/>
    <w:rsid w:val="00203CBB"/>
    <w:rsid w:val="00227EC0"/>
    <w:rsid w:val="0023586E"/>
    <w:rsid w:val="00243410"/>
    <w:rsid w:val="00246F14"/>
    <w:rsid w:val="0025004C"/>
    <w:rsid w:val="00252549"/>
    <w:rsid w:val="00270093"/>
    <w:rsid w:val="00273433"/>
    <w:rsid w:val="00282CC1"/>
    <w:rsid w:val="002A044D"/>
    <w:rsid w:val="002A30B5"/>
    <w:rsid w:val="002B09D0"/>
    <w:rsid w:val="002B24E3"/>
    <w:rsid w:val="002B3328"/>
    <w:rsid w:val="002B57FC"/>
    <w:rsid w:val="002D0C01"/>
    <w:rsid w:val="002D737A"/>
    <w:rsid w:val="002E1C3D"/>
    <w:rsid w:val="002F2045"/>
    <w:rsid w:val="00302E58"/>
    <w:rsid w:val="00305023"/>
    <w:rsid w:val="00326E7B"/>
    <w:rsid w:val="0032710E"/>
    <w:rsid w:val="00331E59"/>
    <w:rsid w:val="00341084"/>
    <w:rsid w:val="00343844"/>
    <w:rsid w:val="00381991"/>
    <w:rsid w:val="003830E5"/>
    <w:rsid w:val="00387609"/>
    <w:rsid w:val="003971A3"/>
    <w:rsid w:val="003A238C"/>
    <w:rsid w:val="003B141E"/>
    <w:rsid w:val="003B3A89"/>
    <w:rsid w:val="003C689C"/>
    <w:rsid w:val="003D4CC6"/>
    <w:rsid w:val="003E2DC4"/>
    <w:rsid w:val="003E4983"/>
    <w:rsid w:val="003E4A8D"/>
    <w:rsid w:val="003E75C5"/>
    <w:rsid w:val="003F6F11"/>
    <w:rsid w:val="0040263D"/>
    <w:rsid w:val="0040359F"/>
    <w:rsid w:val="004147D2"/>
    <w:rsid w:val="00420B63"/>
    <w:rsid w:val="00426A12"/>
    <w:rsid w:val="004311C3"/>
    <w:rsid w:val="00435897"/>
    <w:rsid w:val="0043762F"/>
    <w:rsid w:val="00443CA3"/>
    <w:rsid w:val="00452B6A"/>
    <w:rsid w:val="00457B4B"/>
    <w:rsid w:val="004600B5"/>
    <w:rsid w:val="00463CC0"/>
    <w:rsid w:val="00464780"/>
    <w:rsid w:val="004729C3"/>
    <w:rsid w:val="00473005"/>
    <w:rsid w:val="00483365"/>
    <w:rsid w:val="0049233F"/>
    <w:rsid w:val="004A6F37"/>
    <w:rsid w:val="004A7995"/>
    <w:rsid w:val="004C4DB4"/>
    <w:rsid w:val="004D1E29"/>
    <w:rsid w:val="004D6A00"/>
    <w:rsid w:val="004E1917"/>
    <w:rsid w:val="004E220B"/>
    <w:rsid w:val="005001CA"/>
    <w:rsid w:val="00502060"/>
    <w:rsid w:val="00533F72"/>
    <w:rsid w:val="0056015D"/>
    <w:rsid w:val="0056208B"/>
    <w:rsid w:val="00567FE7"/>
    <w:rsid w:val="00584FC2"/>
    <w:rsid w:val="005864D9"/>
    <w:rsid w:val="005871E7"/>
    <w:rsid w:val="00596C8A"/>
    <w:rsid w:val="005A419A"/>
    <w:rsid w:val="005B66C1"/>
    <w:rsid w:val="005C036E"/>
    <w:rsid w:val="005C61A6"/>
    <w:rsid w:val="005D1D46"/>
    <w:rsid w:val="005D3FE8"/>
    <w:rsid w:val="005D4A89"/>
    <w:rsid w:val="005E19E7"/>
    <w:rsid w:val="005F1F0F"/>
    <w:rsid w:val="005F6CE9"/>
    <w:rsid w:val="00600899"/>
    <w:rsid w:val="00604233"/>
    <w:rsid w:val="00611746"/>
    <w:rsid w:val="0062293F"/>
    <w:rsid w:val="00624149"/>
    <w:rsid w:val="006423CE"/>
    <w:rsid w:val="00656387"/>
    <w:rsid w:val="00661C08"/>
    <w:rsid w:val="00666DB0"/>
    <w:rsid w:val="00667670"/>
    <w:rsid w:val="006722F9"/>
    <w:rsid w:val="00672CE8"/>
    <w:rsid w:val="00680D41"/>
    <w:rsid w:val="0069096E"/>
    <w:rsid w:val="006930D6"/>
    <w:rsid w:val="006970D3"/>
    <w:rsid w:val="006A54B1"/>
    <w:rsid w:val="006C64A5"/>
    <w:rsid w:val="006D0083"/>
    <w:rsid w:val="006D0621"/>
    <w:rsid w:val="006D575E"/>
    <w:rsid w:val="006E5D9C"/>
    <w:rsid w:val="006E7362"/>
    <w:rsid w:val="006F5B83"/>
    <w:rsid w:val="007263BA"/>
    <w:rsid w:val="00730E1C"/>
    <w:rsid w:val="00732D26"/>
    <w:rsid w:val="007344A4"/>
    <w:rsid w:val="00742298"/>
    <w:rsid w:val="00750E41"/>
    <w:rsid w:val="007522A6"/>
    <w:rsid w:val="0076057F"/>
    <w:rsid w:val="007718E8"/>
    <w:rsid w:val="00780C30"/>
    <w:rsid w:val="007813FD"/>
    <w:rsid w:val="00786A6C"/>
    <w:rsid w:val="007B1330"/>
    <w:rsid w:val="007B3E9C"/>
    <w:rsid w:val="007B76AF"/>
    <w:rsid w:val="007C02B2"/>
    <w:rsid w:val="007C3C70"/>
    <w:rsid w:val="007D21AD"/>
    <w:rsid w:val="007D75F2"/>
    <w:rsid w:val="007E06A8"/>
    <w:rsid w:val="007F5E58"/>
    <w:rsid w:val="007F743B"/>
    <w:rsid w:val="00801711"/>
    <w:rsid w:val="00801C8C"/>
    <w:rsid w:val="00815F12"/>
    <w:rsid w:val="00817E5B"/>
    <w:rsid w:val="00830C20"/>
    <w:rsid w:val="00836EC7"/>
    <w:rsid w:val="008438E5"/>
    <w:rsid w:val="00850C7C"/>
    <w:rsid w:val="00850F13"/>
    <w:rsid w:val="00854689"/>
    <w:rsid w:val="00855E8D"/>
    <w:rsid w:val="00863C03"/>
    <w:rsid w:val="0086485A"/>
    <w:rsid w:val="008650C9"/>
    <w:rsid w:val="00875834"/>
    <w:rsid w:val="00876085"/>
    <w:rsid w:val="00881433"/>
    <w:rsid w:val="00885E6E"/>
    <w:rsid w:val="00887047"/>
    <w:rsid w:val="0088716D"/>
    <w:rsid w:val="008C00FE"/>
    <w:rsid w:val="008C3970"/>
    <w:rsid w:val="008C4D4B"/>
    <w:rsid w:val="008C62A9"/>
    <w:rsid w:val="008E42F9"/>
    <w:rsid w:val="008E5A9B"/>
    <w:rsid w:val="008F55C2"/>
    <w:rsid w:val="00901CEA"/>
    <w:rsid w:val="00912E97"/>
    <w:rsid w:val="0091433D"/>
    <w:rsid w:val="00924437"/>
    <w:rsid w:val="009407E7"/>
    <w:rsid w:val="00941681"/>
    <w:rsid w:val="00945A00"/>
    <w:rsid w:val="0095332A"/>
    <w:rsid w:val="00956F34"/>
    <w:rsid w:val="009844B5"/>
    <w:rsid w:val="00995F62"/>
    <w:rsid w:val="00996348"/>
    <w:rsid w:val="009C28AA"/>
    <w:rsid w:val="009D0134"/>
    <w:rsid w:val="009D06D3"/>
    <w:rsid w:val="00A134AA"/>
    <w:rsid w:val="00A13590"/>
    <w:rsid w:val="00A1446A"/>
    <w:rsid w:val="00A25703"/>
    <w:rsid w:val="00A27A6E"/>
    <w:rsid w:val="00A54268"/>
    <w:rsid w:val="00A738CF"/>
    <w:rsid w:val="00A84042"/>
    <w:rsid w:val="00A840CB"/>
    <w:rsid w:val="00A857A9"/>
    <w:rsid w:val="00A86F6D"/>
    <w:rsid w:val="00A9177A"/>
    <w:rsid w:val="00A91DF7"/>
    <w:rsid w:val="00A94AA1"/>
    <w:rsid w:val="00AA04AF"/>
    <w:rsid w:val="00AA7DF2"/>
    <w:rsid w:val="00AB5471"/>
    <w:rsid w:val="00AF3133"/>
    <w:rsid w:val="00AF35D2"/>
    <w:rsid w:val="00AF3A06"/>
    <w:rsid w:val="00AF4CC0"/>
    <w:rsid w:val="00B06FDA"/>
    <w:rsid w:val="00B11D6C"/>
    <w:rsid w:val="00B13FE9"/>
    <w:rsid w:val="00B2641A"/>
    <w:rsid w:val="00B264C2"/>
    <w:rsid w:val="00B27A89"/>
    <w:rsid w:val="00B549D1"/>
    <w:rsid w:val="00B82B65"/>
    <w:rsid w:val="00BA0566"/>
    <w:rsid w:val="00BA3C40"/>
    <w:rsid w:val="00BB1FB6"/>
    <w:rsid w:val="00BB594C"/>
    <w:rsid w:val="00BC3810"/>
    <w:rsid w:val="00BD139D"/>
    <w:rsid w:val="00BD2EFD"/>
    <w:rsid w:val="00BD65A1"/>
    <w:rsid w:val="00BE6CB9"/>
    <w:rsid w:val="00BF20DA"/>
    <w:rsid w:val="00BF70F6"/>
    <w:rsid w:val="00C04BAB"/>
    <w:rsid w:val="00C111D1"/>
    <w:rsid w:val="00C11EB8"/>
    <w:rsid w:val="00C1287D"/>
    <w:rsid w:val="00C21216"/>
    <w:rsid w:val="00C243AC"/>
    <w:rsid w:val="00C33292"/>
    <w:rsid w:val="00C379A0"/>
    <w:rsid w:val="00C55357"/>
    <w:rsid w:val="00C61818"/>
    <w:rsid w:val="00C66EF4"/>
    <w:rsid w:val="00C6779F"/>
    <w:rsid w:val="00C72028"/>
    <w:rsid w:val="00C732C9"/>
    <w:rsid w:val="00C76681"/>
    <w:rsid w:val="00C83AA0"/>
    <w:rsid w:val="00C8469B"/>
    <w:rsid w:val="00C96702"/>
    <w:rsid w:val="00CA31D6"/>
    <w:rsid w:val="00CA3A07"/>
    <w:rsid w:val="00CB152C"/>
    <w:rsid w:val="00CD3DE5"/>
    <w:rsid w:val="00CD4DF9"/>
    <w:rsid w:val="00CD7ABC"/>
    <w:rsid w:val="00D00CCF"/>
    <w:rsid w:val="00D36E28"/>
    <w:rsid w:val="00D47127"/>
    <w:rsid w:val="00D5222C"/>
    <w:rsid w:val="00D522BB"/>
    <w:rsid w:val="00D561BC"/>
    <w:rsid w:val="00D57100"/>
    <w:rsid w:val="00D61095"/>
    <w:rsid w:val="00D61B01"/>
    <w:rsid w:val="00D71164"/>
    <w:rsid w:val="00D801F0"/>
    <w:rsid w:val="00D82425"/>
    <w:rsid w:val="00D86F48"/>
    <w:rsid w:val="00D91B94"/>
    <w:rsid w:val="00D94E5A"/>
    <w:rsid w:val="00D963A2"/>
    <w:rsid w:val="00DA39C1"/>
    <w:rsid w:val="00DA7899"/>
    <w:rsid w:val="00DB47F8"/>
    <w:rsid w:val="00DB4992"/>
    <w:rsid w:val="00DC536E"/>
    <w:rsid w:val="00DD3724"/>
    <w:rsid w:val="00DE1403"/>
    <w:rsid w:val="00DE4AEF"/>
    <w:rsid w:val="00DF3CB8"/>
    <w:rsid w:val="00E16142"/>
    <w:rsid w:val="00E27813"/>
    <w:rsid w:val="00E34FD5"/>
    <w:rsid w:val="00E562F1"/>
    <w:rsid w:val="00E629BC"/>
    <w:rsid w:val="00E66C9A"/>
    <w:rsid w:val="00E723F1"/>
    <w:rsid w:val="00E8298C"/>
    <w:rsid w:val="00E87034"/>
    <w:rsid w:val="00E92A57"/>
    <w:rsid w:val="00EA0BE1"/>
    <w:rsid w:val="00EA6CDF"/>
    <w:rsid w:val="00EB5826"/>
    <w:rsid w:val="00EB7D93"/>
    <w:rsid w:val="00EC2461"/>
    <w:rsid w:val="00EC48C9"/>
    <w:rsid w:val="00ED15A3"/>
    <w:rsid w:val="00ED7B26"/>
    <w:rsid w:val="00F32337"/>
    <w:rsid w:val="00F3628C"/>
    <w:rsid w:val="00F46963"/>
    <w:rsid w:val="00F46A10"/>
    <w:rsid w:val="00F61586"/>
    <w:rsid w:val="00F62414"/>
    <w:rsid w:val="00F73066"/>
    <w:rsid w:val="00F857FD"/>
    <w:rsid w:val="00FA0DD7"/>
    <w:rsid w:val="00FB4296"/>
    <w:rsid w:val="00FC3E17"/>
    <w:rsid w:val="00FC6AC3"/>
    <w:rsid w:val="00FC78F8"/>
    <w:rsid w:val="00FD032C"/>
    <w:rsid w:val="00FD1B98"/>
    <w:rsid w:val="00FF2A72"/>
    <w:rsid w:val="00FF71D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BFDA2"/>
  <w15:docId w15:val="{2FA4DB0C-FDC5-4BB8-9BE5-2D05EFA2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87609"/>
    <w:rPr>
      <w:rFonts w:ascii="Calibri" w:eastAsia="SimSun, 宋体" w:hAnsi="Calibri" w:cs="Calibri"/>
      <w:sz w:val="22"/>
      <w:szCs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user"/>
    <w:rPr>
      <w:rFonts w:cs="Mangal"/>
    </w:rPr>
  </w:style>
  <w:style w:type="paragraph" w:styleId="Beschriftung">
    <w:name w:val="caption"/>
    <w:basedOn w:val="Standard"/>
    <w:pPr>
      <w:suppressLineNumbers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user">
    <w:name w:val="Heading (user)"/>
    <w:basedOn w:val="Standard"/>
    <w:next w:val="Textbodyuser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extbodyuser">
    <w:name w:val="Text body (user)"/>
    <w:basedOn w:val="Standard"/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suppressLineNumbers/>
      <w:spacing w:after="0"/>
    </w:pPr>
  </w:style>
  <w:style w:type="paragraph" w:styleId="Fuzeile">
    <w:name w:val="footer"/>
    <w:basedOn w:val="Standard"/>
    <w:pPr>
      <w:suppressLineNumbers/>
      <w:spacing w:after="0"/>
    </w:pPr>
  </w:style>
  <w:style w:type="paragraph" w:styleId="Listenabsatz">
    <w:name w:val="List Paragraph"/>
    <w:basedOn w:val="Standard"/>
    <w:pPr>
      <w:spacing w:after="0"/>
      <w:ind w:left="7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eastAsia="SimSun, 宋体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ugarfield">
    <w:name w:val="sugar_field"/>
  </w:style>
  <w:style w:type="character" w:customStyle="1" w:styleId="globalheadline">
    <w:name w:val="globalheadline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character" w:styleId="Hyperlink">
    <w:name w:val="Hyperlink"/>
    <w:basedOn w:val="Absatz-Standardschriftart"/>
    <w:uiPriority w:val="99"/>
    <w:unhideWhenUsed/>
    <w:rsid w:val="00443CA3"/>
    <w:rPr>
      <w:color w:val="0000FF" w:themeColor="hyperlink"/>
      <w:u w:val="single"/>
    </w:rPr>
  </w:style>
  <w:style w:type="character" w:customStyle="1" w:styleId="Fett1">
    <w:name w:val="Fett1"/>
    <w:basedOn w:val="Absatz-Standardschriftart"/>
    <w:rsid w:val="00243410"/>
    <w:rPr>
      <w:rFonts w:ascii="Tele-GroteskFet" w:hAnsi="Tele-GroteskFet"/>
    </w:rPr>
  </w:style>
  <w:style w:type="paragraph" w:customStyle="1" w:styleId="Paragraph">
    <w:name w:val="Paragraph"/>
    <w:basedOn w:val="Standard"/>
    <w:next w:val="Absatz"/>
    <w:rsid w:val="00243410"/>
    <w:pPr>
      <w:keepNext/>
      <w:spacing w:before="240" w:after="240"/>
    </w:pPr>
    <w:rPr>
      <w:rFonts w:ascii="Verdana" w:eastAsia="Times New Roman" w:hAnsi="Verdana" w:cs="Times New Roman"/>
      <w:b/>
      <w:kern w:val="0"/>
      <w:szCs w:val="20"/>
      <w:lang w:eastAsia="de-DE"/>
    </w:rPr>
  </w:style>
  <w:style w:type="paragraph" w:customStyle="1" w:styleId="Absatz">
    <w:name w:val="Absatz"/>
    <w:basedOn w:val="Standard"/>
    <w:rsid w:val="00243410"/>
    <w:pPr>
      <w:keepLines/>
      <w:numPr>
        <w:numId w:val="6"/>
      </w:numPr>
      <w:spacing w:after="240"/>
    </w:pPr>
    <w:rPr>
      <w:rFonts w:ascii="Verdana" w:eastAsia="Times New Roman" w:hAnsi="Verdana" w:cs="Times New Roman"/>
      <w:kern w:val="0"/>
      <w:sz w:val="20"/>
      <w:szCs w:val="20"/>
      <w:lang w:eastAsia="de-DE"/>
    </w:rPr>
  </w:style>
  <w:style w:type="paragraph" w:customStyle="1" w:styleId="blick">
    <w:name w:val="blick"/>
    <w:basedOn w:val="Standard"/>
    <w:rsid w:val="00FB4296"/>
    <w:pPr>
      <w:ind w:left="1214" w:hanging="357"/>
    </w:pPr>
    <w:rPr>
      <w:rFonts w:ascii="Arial" w:eastAsia="Times New Roman" w:hAnsi="Arial" w:cs="Times New Roman"/>
      <w:kern w:val="0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78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CA3A07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A3A07"/>
    <w:rPr>
      <w:rFonts w:ascii="Calibri" w:eastAsia="SimSun, 宋体" w:hAnsi="Calibri" w:cs="Calibri"/>
      <w:sz w:val="20"/>
      <w:szCs w:val="20"/>
      <w:lang w:bidi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A3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f\CloudStation\Profilvorlagen\Standardvorlage%20Kandidat\Kandidatenprofil%20Festanstellung_Position_HerrFrau%20Vorname%20Name_auteega%20Gmb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2BE83B38C1FA4FB13466C1FCB22C06" ma:contentTypeVersion="2" ma:contentTypeDescription="Ein neues Dokument erstellen." ma:contentTypeScope="" ma:versionID="9231e0a42e417f0c9b875561d75b2f36">
  <xsd:schema xmlns:xsd="http://www.w3.org/2001/XMLSchema" xmlns:xs="http://www.w3.org/2001/XMLSchema" xmlns:p="http://schemas.microsoft.com/office/2006/metadata/properties" xmlns:ns2="a4803bcf-15f0-4833-83f6-d0f22e598816" xmlns:ns3="503b1dc7-b547-42ba-8e89-bd7bdd8676c3" targetNamespace="http://schemas.microsoft.com/office/2006/metadata/properties" ma:root="true" ma:fieldsID="627b9c787f9a2d1c9c398e4fcba05ba2" ns2:_="" ns3:_="">
    <xsd:import namespace="a4803bcf-15f0-4833-83f6-d0f22e598816"/>
    <xsd:import namespace="503b1dc7-b547-42ba-8e89-bd7bdd8676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3bcf-15f0-4833-83f6-d0f22e5988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1dc7-b547-42ba-8e89-bd7bdd8676c3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225E0-BC29-4C94-9B4B-5D0DA5A18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498E4-7318-4E8E-BFE6-FFD9D11AA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03bcf-15f0-4833-83f6-d0f22e598816"/>
    <ds:schemaRef ds:uri="503b1dc7-b547-42ba-8e89-bd7bdd867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B8BAC-05FB-4C28-9215-F07C96A40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EE3C7-715C-4B6B-B640-7DB10E6720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Kandidatenprofil Festanstellung_Position_HerrFrau Vorname Name_auteega GmbH</Template>
  <TotalTime>0</TotalTime>
  <Pages>2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Emig-Nees</dc:creator>
  <cp:lastModifiedBy>Evelyn Emig-Nees</cp:lastModifiedBy>
  <cp:revision>6</cp:revision>
  <cp:lastPrinted>2020-12-08T11:53:00Z</cp:lastPrinted>
  <dcterms:created xsi:type="dcterms:W3CDTF">2021-04-26T12:21:00Z</dcterms:created>
  <dcterms:modified xsi:type="dcterms:W3CDTF">2021-05-19T13:33:00Z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1738606555</vt:i4>
  </property>
  <property fmtid="{D5CDD505-2E9C-101B-9397-08002B2CF9AE}" pid="9" name="IsMyDocuments">
    <vt:bool>true</vt:bool>
  </property>
  <property fmtid="{D5CDD505-2E9C-101B-9397-08002B2CF9AE}" pid="10" name="ContentTypeId">
    <vt:lpwstr>0x010100DD2BE83B38C1FA4FB13466C1FCB22C06</vt:lpwstr>
  </property>
  <property fmtid="{D5CDD505-2E9C-101B-9397-08002B2CF9AE}" pid="11" name="_dlc_DocIdItemGuid">
    <vt:lpwstr>1a15fd1b-9ae7-4650-9750-0556476d69d2</vt:lpwstr>
  </property>
</Properties>
</file>